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97171">
      <w:pP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Style w:val="title1"/>
          <w:rFonts w:ascii="Arial" w:eastAsia="Times New Roman" w:hAnsi="Arial" w:cs="Arial"/>
        </w:rPr>
        <w:t>DOMAĆICA-SPREMAČICA M/Ž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97171">
      <w:pPr>
        <w:divId w:val="1837958199"/>
        <w:rPr>
          <w:rFonts w:ascii="Arial" w:eastAsia="Times New Roman" w:hAnsi="Arial" w:cs="Arial"/>
          <w:sz w:val="20"/>
          <w:szCs w:val="20"/>
        </w:rPr>
      </w:pPr>
    </w:p>
    <w:p w:rsidR="00000000" w:rsidRDefault="00F97171">
      <w:pPr>
        <w:outlineLvl w:val="3"/>
        <w:divId w:val="183795819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F97171">
      <w:pPr>
        <w:divId w:val="18379581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156372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97171">
      <w:pPr>
        <w:jc w:val="center"/>
        <w:divId w:val="6085118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1009.5pt;height:.75pt" o:hralign="center" o:hrstd="t" o:hr="t" fillcolor="#a0a0a0" stroked="f"/>
        </w:pict>
      </w:r>
    </w:p>
    <w:p w:rsidR="00000000" w:rsidRDefault="00F97171">
      <w:pPr>
        <w:spacing w:before="30" w:after="30"/>
        <w:divId w:val="18379581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DRAŠNICE, SPLITSKO-DALMATINSKA ŽUPANIJ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97171">
      <w:pPr>
        <w:jc w:val="center"/>
        <w:divId w:val="7844225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1009.5pt;height:.75pt" o:hralign="center" o:hrstd="t" o:hr="t" fillcolor="#a0a0a0" stroked="f"/>
        </w:pict>
      </w:r>
    </w:p>
    <w:p w:rsidR="00000000" w:rsidRDefault="00F97171">
      <w:pPr>
        <w:spacing w:before="30" w:after="30"/>
        <w:divId w:val="18379581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97171">
      <w:pPr>
        <w:jc w:val="center"/>
        <w:divId w:val="60465032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1009.5pt;height:.75pt" o:hralign="center" o:hrstd="t" o:hr="t" fillcolor="#a0a0a0" stroked="f"/>
        </w:pict>
      </w:r>
    </w:p>
    <w:p w:rsidR="00000000" w:rsidRDefault="00F97171">
      <w:pPr>
        <w:spacing w:before="30" w:after="30"/>
        <w:divId w:val="18379581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upražnjeni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97171">
      <w:pPr>
        <w:jc w:val="center"/>
        <w:divId w:val="35770619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1009.5pt;height:.75pt" o:hralign="center" o:hrstd="t" o:hr="t" fillcolor="#a0a0a0" stroked="f"/>
        </w:pict>
      </w:r>
    </w:p>
    <w:p w:rsidR="00000000" w:rsidRDefault="00F97171">
      <w:pPr>
        <w:spacing w:before="30" w:after="30"/>
        <w:divId w:val="18379581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 sati tjedn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97171">
      <w:pPr>
        <w:jc w:val="center"/>
        <w:divId w:val="8174608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1009.5pt;height:.75pt" o:hralign="center" o:hrstd="t" o:hr="t" fillcolor="#a0a0a0" stroked="f"/>
        </w:pict>
      </w:r>
    </w:p>
    <w:p w:rsidR="00000000" w:rsidRDefault="00F97171">
      <w:pPr>
        <w:spacing w:before="30" w:after="30"/>
        <w:divId w:val="18379581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97171">
      <w:pPr>
        <w:jc w:val="center"/>
        <w:divId w:val="164268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1009.5pt;height:.75pt" o:hralign="center" o:hrstd="t" o:hr="t" fillcolor="#a0a0a0" stroked="f"/>
        </w:pict>
      </w:r>
    </w:p>
    <w:p w:rsidR="00000000" w:rsidRDefault="00F97171">
      <w:pPr>
        <w:spacing w:before="30" w:after="30"/>
        <w:divId w:val="18379581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Bez naknad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97171">
      <w:pPr>
        <w:jc w:val="center"/>
        <w:divId w:val="114461672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1009.5pt;height:.75pt" o:hralign="center" o:hrstd="t" o:hr="t" fillcolor="#a0a0a0" stroked="f"/>
        </w:pict>
      </w:r>
    </w:p>
    <w:p w:rsidR="00000000" w:rsidRDefault="00F97171">
      <w:pPr>
        <w:spacing w:before="30" w:after="30"/>
        <w:divId w:val="18379581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18.1.201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97171">
      <w:pPr>
        <w:jc w:val="center"/>
        <w:divId w:val="124079777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1009.5pt;height:.75pt" o:hralign="center" o:hrstd="t" o:hr="t" fillcolor="#a0a0a0" stroked="f"/>
        </w:pict>
      </w:r>
    </w:p>
    <w:p w:rsidR="00000000" w:rsidRDefault="00F97171">
      <w:pPr>
        <w:spacing w:before="30" w:after="30"/>
        <w:divId w:val="18379581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26.1.201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97171">
      <w:pPr>
        <w:jc w:val="center"/>
        <w:divId w:val="91070011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1009.5pt;height:.75pt" o:hralign="center" o:hrstd="t" o:hr="t" fillcolor="#a0a0a0" stroked="f"/>
        </w:pict>
      </w:r>
    </w:p>
    <w:p w:rsidR="00000000" w:rsidRDefault="00F97171">
      <w:pPr>
        <w:spacing w:before="30" w:after="30"/>
        <w:divId w:val="1837958199"/>
        <w:rPr>
          <w:rFonts w:ascii="Arial" w:eastAsia="Times New Roman" w:hAnsi="Arial" w:cs="Arial"/>
          <w:sz w:val="20"/>
          <w:szCs w:val="20"/>
        </w:rPr>
      </w:pPr>
    </w:p>
    <w:p w:rsidR="00000000" w:rsidRDefault="00F97171">
      <w:pPr>
        <w:outlineLvl w:val="3"/>
        <w:divId w:val="183795819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F97171">
      <w:pPr>
        <w:divId w:val="18379581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Srednja škola 3 godin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97171">
      <w:pPr>
        <w:jc w:val="center"/>
        <w:divId w:val="177806051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1009.5pt;height:.75pt" o:hralign="center" o:hrstd="t" o:hr="t" fillcolor="#a0a0a0" stroked="f"/>
        </w:pict>
      </w:r>
    </w:p>
    <w:p w:rsidR="00000000" w:rsidRDefault="00F97171">
      <w:pPr>
        <w:spacing w:before="30" w:after="30"/>
        <w:divId w:val="18379581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97171">
      <w:pPr>
        <w:spacing w:before="30" w:after="30"/>
        <w:divId w:val="192159522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poslova: priprema doručka za djecu, čišćenje vrtića i okoliša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97171">
      <w:pPr>
        <w:jc w:val="center"/>
        <w:divId w:val="6697922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1009.5pt;height:.75pt" o:hralign="center" o:hrstd="t" o:hr="t" fillcolor="#a0a0a0" stroked="f"/>
        </w:pict>
      </w:r>
    </w:p>
    <w:p w:rsidR="00000000" w:rsidRDefault="00F97171">
      <w:pPr>
        <w:spacing w:before="30" w:after="30"/>
        <w:divId w:val="1837958199"/>
        <w:rPr>
          <w:rFonts w:ascii="Arial" w:eastAsia="Times New Roman" w:hAnsi="Arial" w:cs="Arial"/>
          <w:sz w:val="20"/>
          <w:szCs w:val="20"/>
        </w:rPr>
      </w:pPr>
    </w:p>
    <w:p w:rsidR="00000000" w:rsidRDefault="00F97171">
      <w:pPr>
        <w:outlineLvl w:val="3"/>
        <w:divId w:val="183795819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F97171">
      <w:pPr>
        <w:divId w:val="18379581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MORSKI KONJI</w:t>
      </w:r>
      <w:r>
        <w:rPr>
          <w:rFonts w:ascii="Arial" w:eastAsia="Times New Roman" w:hAnsi="Arial" w:cs="Arial"/>
          <w:sz w:val="20"/>
          <w:szCs w:val="20"/>
        </w:rPr>
        <w:t>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97171">
      <w:pPr>
        <w:jc w:val="center"/>
        <w:divId w:val="9352825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1009.5pt;height:.75pt" o:hralign="center" o:hrstd="t" o:hr="t" fillcolor="#a0a0a0" stroked="f"/>
        </w:pict>
      </w:r>
    </w:p>
    <w:p w:rsidR="00000000" w:rsidRDefault="00F97171">
      <w:pPr>
        <w:spacing w:before="30" w:after="30"/>
        <w:divId w:val="18379581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najava na telefon: 021 625622 </w:t>
      </w:r>
    </w:p>
    <w:p w:rsidR="00000000" w:rsidRDefault="00F97171">
      <w:pPr>
        <w:jc w:val="center"/>
        <w:divId w:val="4194534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1009.5pt;height:.75pt" o:hralign="center" o:hrstd="t" o:hr="t" fillcolor="#a0a0a0" stroked="f"/>
        </w:pict>
      </w:r>
    </w:p>
    <w:p w:rsidR="00000000" w:rsidRDefault="00F97171">
      <w:pPr>
        <w:spacing w:before="30" w:after="30"/>
        <w:divId w:val="1837958199"/>
        <w:rPr>
          <w:rFonts w:ascii="Arial" w:eastAsia="Times New Roman" w:hAnsi="Arial" w:cs="Arial"/>
          <w:sz w:val="20"/>
          <w:szCs w:val="20"/>
        </w:rPr>
      </w:pPr>
    </w:p>
    <w:p w:rsidR="00F97171" w:rsidRDefault="00F97171">
      <w:pPr>
        <w:spacing w:before="30" w:after="30"/>
        <w:divId w:val="8577439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04800" cy="304800"/>
            <wp:effectExtent l="0" t="0" r="0" b="0"/>
            <wp:docPr id="14" name="Slika 14" descr="C:\App_Themes\HZZ\images\HZZ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App_Themes\HZZ\images\HZZLogo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Hrvatski zavod za zapošljavanje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Sva prava pridržana © 2018, www.hzz.hr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F97171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A18EE"/>
    <w:rsid w:val="008A18EE"/>
    <w:rsid w:val="00F9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18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5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3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1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8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2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7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1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2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5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4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App_Themes\HZZ\images\HZZLogo.gi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Ivan Talijančić</dc:creator>
  <cp:lastModifiedBy>Antonija Musulin</cp:lastModifiedBy>
  <cp:revision>2</cp:revision>
  <dcterms:created xsi:type="dcterms:W3CDTF">2018-01-21T21:35:00Z</dcterms:created>
  <dcterms:modified xsi:type="dcterms:W3CDTF">2018-01-21T21:35:00Z</dcterms:modified>
</cp:coreProperties>
</file>